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BC" w:rsidRDefault="006F39BC">
      <w:pPr>
        <w:spacing w:before="0" w:after="0" w:line="24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t xml:space="preserve"> </w:t>
      </w:r>
    </w:p>
    <w:p w:rsidR="006F39BC" w:rsidRDefault="006F39BC">
      <w:pPr>
        <w:framePr w:w="572" w:wrap="auto" w:hAnchor="text" w:x="4258" w:y="134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Same Day</w:t>
      </w:r>
    </w:p>
    <w:p w:rsidR="006F39BC" w:rsidRDefault="006F39BC">
      <w:pPr>
        <w:framePr w:w="714" w:wrap="auto" w:hAnchor="text" w:x="5539" w:y="132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Time Definite</w:t>
      </w:r>
    </w:p>
    <w:p w:rsidR="006F39BC" w:rsidRDefault="006F39BC">
      <w:pPr>
        <w:framePr w:w="661" w:wrap="auto" w:hAnchor="text" w:x="6917" w:y="134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Day Definite</w:t>
      </w:r>
    </w:p>
    <w:p w:rsidR="006F39BC" w:rsidRDefault="006F39BC">
      <w:pPr>
        <w:framePr w:w="2739" w:wrap="auto" w:hAnchor="text" w:x="878" w:y="63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 w:hint="eastAsia"/>
          <w:color w:val="FFFFFF"/>
          <w:sz w:val="9"/>
        </w:rPr>
        <w:t>青岛</w:t>
      </w:r>
      <w:r>
        <w:rPr>
          <w:rFonts w:ascii="MBMFDP+Helvetica-Bold"/>
          <w:color w:val="FFFFFF"/>
          <w:sz w:val="9"/>
        </w:rPr>
        <w:t>DHL</w:t>
      </w:r>
    </w:p>
    <w:p w:rsidR="006F39BC" w:rsidRDefault="006F39BC">
      <w:pPr>
        <w:framePr w:w="485" w:wrap="auto" w:hAnchor="text" w:x="878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Country</w:t>
      </w:r>
    </w:p>
    <w:p w:rsidR="006F39BC" w:rsidRDefault="006F39BC">
      <w:pPr>
        <w:framePr w:w="353" w:wrap="auto" w:hAnchor="text" w:x="2909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Zone</w:t>
      </w:r>
    </w:p>
    <w:p w:rsidR="006F39BC" w:rsidRDefault="006F39BC">
      <w:pPr>
        <w:framePr w:w="485" w:wrap="auto" w:hAnchor="text" w:x="3583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Country</w:t>
      </w:r>
    </w:p>
    <w:p w:rsidR="006F39BC" w:rsidRDefault="006F39BC">
      <w:pPr>
        <w:framePr w:w="353" w:wrap="auto" w:hAnchor="text" w:x="5614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Zone</w:t>
      </w:r>
    </w:p>
    <w:p w:rsidR="006F39BC" w:rsidRDefault="006F39BC">
      <w:pPr>
        <w:framePr w:w="485" w:wrap="auto" w:hAnchor="text" w:x="6288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Country</w:t>
      </w:r>
    </w:p>
    <w:p w:rsidR="006F39BC" w:rsidRDefault="006F39BC">
      <w:pPr>
        <w:framePr w:w="352" w:wrap="auto" w:hAnchor="text" w:x="8318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Zone</w:t>
      </w:r>
    </w:p>
    <w:p w:rsidR="006F39BC" w:rsidRDefault="006F39BC">
      <w:pPr>
        <w:framePr w:w="483" w:wrap="auto" w:hAnchor="text" w:x="8993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Country</w:t>
      </w:r>
    </w:p>
    <w:p w:rsidR="006F39BC" w:rsidRDefault="006F39BC">
      <w:pPr>
        <w:framePr w:w="352" w:wrap="auto" w:hAnchor="text" w:x="11023" w:y="976"/>
        <w:widowControl w:val="0"/>
        <w:autoSpaceDE w:val="0"/>
        <w:autoSpaceDN w:val="0"/>
        <w:spacing w:before="0" w:after="0" w:line="88" w:lineRule="exact"/>
        <w:jc w:val="left"/>
        <w:rPr>
          <w:rFonts w:ascii="MBMFDP+Helvetica-Bold"/>
          <w:color w:val="FFFFFF"/>
          <w:sz w:val="9"/>
        </w:rPr>
      </w:pPr>
      <w:r>
        <w:rPr>
          <w:rFonts w:ascii="MBMFDP+Helvetica-Bold"/>
          <w:color w:val="FFFFFF"/>
          <w:sz w:val="9"/>
        </w:rPr>
        <w:t>Zone</w:t>
      </w:r>
    </w:p>
    <w:p w:rsidR="006F39BC" w:rsidRDefault="006F39BC">
      <w:pPr>
        <w:framePr w:w="251" w:wrap="auto" w:hAnchor="text" w:x="595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AF</w:t>
      </w:r>
    </w:p>
    <w:p w:rsidR="006F39BC" w:rsidRDefault="006F39BC">
      <w:pPr>
        <w:framePr w:w="251" w:wrap="auto" w:hAnchor="text" w:x="5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AL</w:t>
      </w:r>
    </w:p>
    <w:p w:rsidR="006F39BC" w:rsidRDefault="006F39BC">
      <w:pPr>
        <w:framePr w:w="779" w:wrap="auto" w:hAnchor="text" w:x="878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AFGHANISTAN</w:t>
      </w:r>
    </w:p>
    <w:p w:rsidR="006F39BC" w:rsidRDefault="006F39BC">
      <w:pPr>
        <w:framePr w:w="779" w:wrap="auto" w:hAnchor="text" w:x="878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ALBANIA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5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6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0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299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271" w:wrap="auto" w:hAnchor="text" w:x="3370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DO</w:t>
      </w:r>
    </w:p>
    <w:p w:rsidR="006F39BC" w:rsidRDefault="006F39BC">
      <w:pPr>
        <w:framePr w:w="271" w:wrap="auto" w:hAnchor="text" w:x="337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TL</w:t>
      </w:r>
    </w:p>
    <w:p w:rsidR="006F39BC" w:rsidRDefault="006F39BC">
      <w:pPr>
        <w:framePr w:w="1147" w:wrap="auto" w:hAnchor="text" w:x="3583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DOMINICAN REPUBLIC</w:t>
      </w:r>
    </w:p>
    <w:p w:rsidR="006F39BC" w:rsidRDefault="006F39BC">
      <w:pPr>
        <w:framePr w:w="1147" w:wrap="auto" w:hAnchor="text" w:x="3583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EAST TIMOR</w:t>
      </w:r>
    </w:p>
    <w:p w:rsidR="006F39BC" w:rsidRDefault="006F39BC">
      <w:pPr>
        <w:framePr w:w="1147" w:wrap="auto" w:hAnchor="text" w:x="3583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ECUADOR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1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3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2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569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251" w:wrap="auto" w:hAnchor="text" w:x="6074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LR</w:t>
      </w:r>
    </w:p>
    <w:p w:rsidR="006F39BC" w:rsidRDefault="006F39BC">
      <w:pPr>
        <w:framePr w:w="484" w:wrap="auto" w:hAnchor="text" w:x="6288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LIBERIA</w:t>
      </w:r>
    </w:p>
    <w:p w:rsidR="006F39BC" w:rsidRDefault="006F39BC">
      <w:pPr>
        <w:framePr w:w="484" w:wrap="auto" w:hAnchor="text" w:x="6288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LIBYA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1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6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5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8400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ST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SA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SN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RS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SC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SL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SG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SK</w:t>
      </w:r>
    </w:p>
    <w:p w:rsidR="006F39BC" w:rsidRDefault="006F39BC">
      <w:pPr>
        <w:framePr w:w="266" w:wrap="auto" w:hAnchor="text" w:x="8779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SI</w:t>
      </w:r>
    </w:p>
    <w:p w:rsidR="006F39BC" w:rsidRDefault="006F39BC">
      <w:pPr>
        <w:framePr w:w="1323" w:wrap="auto" w:hAnchor="text" w:x="8993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SAO TOME AND PRINCIPE</w:t>
      </w:r>
    </w:p>
    <w:p w:rsidR="006F39BC" w:rsidRDefault="006F39BC">
      <w:pPr>
        <w:framePr w:w="1323" w:wrap="auto" w:hAnchor="text" w:x="8993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SAUDI ARABIA</w:t>
      </w:r>
    </w:p>
    <w:p w:rsidR="006F39BC" w:rsidRDefault="006F39BC">
      <w:pPr>
        <w:framePr w:w="1323" w:wrap="auto" w:hAnchor="text" w:x="8993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SENEGAL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2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8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6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0000"/>
          <w:sz w:val="9"/>
        </w:rPr>
      </w:pPr>
      <w:r>
        <w:rPr>
          <w:rFonts w:ascii="HHHAVT+Helvetica"/>
          <w:color w:val="FF0000"/>
          <w:sz w:val="9"/>
        </w:rPr>
        <w:t>7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4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186" w:wrap="auto" w:hAnchor="text" w:x="11105" w:y="128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9</w:t>
      </w:r>
    </w:p>
    <w:p w:rsidR="006F39BC" w:rsidRDefault="006F39BC">
      <w:pPr>
        <w:framePr w:w="246" w:wrap="auto" w:hAnchor="text" w:x="6074" w:y="146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LY</w:t>
      </w:r>
    </w:p>
    <w:p w:rsidR="006F39BC" w:rsidRDefault="006F39BC">
      <w:pPr>
        <w:framePr w:w="266" w:wrap="auto" w:hAnchor="text" w:x="595" w:y="165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DZ</w:t>
      </w:r>
    </w:p>
    <w:p w:rsidR="006F39BC" w:rsidRDefault="006F39BC">
      <w:pPr>
        <w:framePr w:w="266" w:wrap="auto" w:hAnchor="text" w:x="595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AS</w:t>
      </w:r>
    </w:p>
    <w:p w:rsidR="006F39BC" w:rsidRDefault="006F39BC">
      <w:pPr>
        <w:framePr w:w="266" w:wrap="auto" w:hAnchor="text" w:x="595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AD</w:t>
      </w:r>
    </w:p>
    <w:p w:rsidR="006F39BC" w:rsidRDefault="006F39BC">
      <w:pPr>
        <w:framePr w:w="266" w:wrap="auto" w:hAnchor="text" w:x="595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AO</w:t>
      </w:r>
    </w:p>
    <w:p w:rsidR="006F39BC" w:rsidRDefault="006F39BC">
      <w:pPr>
        <w:framePr w:w="266" w:wrap="auto" w:hAnchor="text" w:x="595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AI</w:t>
      </w:r>
    </w:p>
    <w:p w:rsidR="006F39BC" w:rsidRDefault="006F39BC">
      <w:pPr>
        <w:framePr w:w="529" w:wrap="auto" w:hAnchor="text" w:x="878" w:y="165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ALGERIA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EC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EG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SV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ER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EE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ET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FK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FO</w:t>
      </w:r>
    </w:p>
    <w:p w:rsidR="006F39BC" w:rsidRDefault="006F39BC">
      <w:pPr>
        <w:framePr w:w="266" w:wrap="auto" w:hAnchor="text" w:x="3370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FJ</w:t>
      </w:r>
    </w:p>
    <w:p w:rsidR="006F39BC" w:rsidRDefault="006F39BC">
      <w:pPr>
        <w:framePr w:w="211" w:wrap="auto" w:hAnchor="text" w:x="6074" w:y="165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LI</w:t>
      </w:r>
    </w:p>
    <w:p w:rsidR="006F39BC" w:rsidRDefault="006F39BC">
      <w:pPr>
        <w:framePr w:w="849" w:wrap="auto" w:hAnchor="text" w:x="6288" w:y="165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LIECHTENSTEIN</w:t>
      </w:r>
    </w:p>
    <w:p w:rsidR="006F39BC" w:rsidRDefault="006F39BC">
      <w:pPr>
        <w:framePr w:w="849" w:wrap="auto" w:hAnchor="text" w:x="6288" w:y="165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LITHUANIA</w:t>
      </w:r>
    </w:p>
    <w:p w:rsidR="006F39BC" w:rsidRDefault="006F39BC">
      <w:pPr>
        <w:framePr w:w="964" w:wrap="auto" w:hAnchor="text" w:x="878" w:y="183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AMERICAN SAMOA</w:t>
      </w:r>
    </w:p>
    <w:p w:rsidR="006F39BC" w:rsidRDefault="006F39BC">
      <w:pPr>
        <w:framePr w:w="964" w:wrap="auto" w:hAnchor="text" w:x="878" w:y="183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ANDORRA</w:t>
      </w:r>
    </w:p>
    <w:p w:rsidR="006F39BC" w:rsidRDefault="006F39BC">
      <w:pPr>
        <w:framePr w:w="443" w:wrap="auto" w:hAnchor="text" w:x="3583" w:y="183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EGYPT</w:t>
      </w:r>
    </w:p>
    <w:p w:rsidR="006F39BC" w:rsidRDefault="006F39BC">
      <w:pPr>
        <w:framePr w:w="241" w:wrap="auto" w:hAnchor="text" w:x="6074" w:y="183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LT</w:t>
      </w:r>
    </w:p>
    <w:p w:rsidR="006F39BC" w:rsidRDefault="006F39BC">
      <w:pPr>
        <w:framePr w:w="1138" w:wrap="auto" w:hAnchor="text" w:x="8993" w:y="183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SERBIA, REPUBLIC OF</w:t>
      </w:r>
    </w:p>
    <w:p w:rsidR="006F39BC" w:rsidRDefault="006F39BC">
      <w:pPr>
        <w:framePr w:w="1138" w:wrap="auto" w:hAnchor="text" w:x="8993" w:y="183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SEYCHELLES</w:t>
      </w:r>
    </w:p>
    <w:p w:rsidR="006F39BC" w:rsidRDefault="006F39BC">
      <w:pPr>
        <w:framePr w:w="1138" w:wrap="auto" w:hAnchor="text" w:x="8993" w:y="183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SIERRA LEONE</w:t>
      </w:r>
    </w:p>
    <w:p w:rsidR="006F39BC" w:rsidRDefault="006F39BC">
      <w:pPr>
        <w:framePr w:w="1138" w:wrap="auto" w:hAnchor="text" w:x="8993" w:y="183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SINGAPORE</w:t>
      </w:r>
    </w:p>
    <w:p w:rsidR="006F39BC" w:rsidRDefault="006F39BC">
      <w:pPr>
        <w:framePr w:w="765" w:wrap="auto" w:hAnchor="text" w:x="3583" w:y="201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EL SALVADOR</w:t>
      </w:r>
    </w:p>
    <w:p w:rsidR="006F39BC" w:rsidRDefault="006F39BC">
      <w:pPr>
        <w:framePr w:w="765" w:wrap="auto" w:hAnchor="text" w:x="3583" w:y="201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ERITREA</w:t>
      </w:r>
    </w:p>
    <w:p w:rsidR="006F39BC" w:rsidRDefault="006F39BC">
      <w:pPr>
        <w:framePr w:w="251" w:wrap="auto" w:hAnchor="text" w:x="6074" w:y="201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LU</w:t>
      </w:r>
    </w:p>
    <w:p w:rsidR="006F39BC" w:rsidRDefault="006F39BC">
      <w:pPr>
        <w:framePr w:w="777" w:wrap="auto" w:hAnchor="text" w:x="6288" w:y="201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LUXEMBOURG</w:t>
      </w:r>
    </w:p>
    <w:p w:rsidR="006F39BC" w:rsidRDefault="006F39BC">
      <w:pPr>
        <w:framePr w:w="777" w:wrap="auto" w:hAnchor="text" w:x="6288" w:y="201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MACAU</w:t>
      </w:r>
    </w:p>
    <w:p w:rsidR="006F39BC" w:rsidRDefault="006F39BC">
      <w:pPr>
        <w:framePr w:w="515" w:wrap="auto" w:hAnchor="text" w:x="878" w:y="219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ANGOLA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MO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MK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MG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MW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MY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MV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ML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MT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MH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MQ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MR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MU</w:t>
      </w:r>
    </w:p>
    <w:p w:rsidR="006F39BC" w:rsidRDefault="006F39BC">
      <w:pPr>
        <w:framePr w:w="296" w:wrap="auto" w:hAnchor="text" w:x="6074" w:y="219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YT</w:t>
      </w:r>
    </w:p>
    <w:p w:rsidR="006F39BC" w:rsidRDefault="006F39BC">
      <w:pPr>
        <w:framePr w:w="585" w:wrap="auto" w:hAnchor="text" w:x="878" w:y="238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ANGUILLA</w:t>
      </w:r>
    </w:p>
    <w:p w:rsidR="006F39BC" w:rsidRDefault="006F39BC">
      <w:pPr>
        <w:framePr w:w="534" w:wrap="auto" w:hAnchor="text" w:x="3583" w:y="238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ESTONIA</w:t>
      </w:r>
    </w:p>
    <w:p w:rsidR="006F39BC" w:rsidRDefault="006F39BC">
      <w:pPr>
        <w:framePr w:w="1386" w:wrap="auto" w:hAnchor="text" w:x="6288" w:y="238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MACEDONIA, REPUBLIC OF</w:t>
      </w:r>
    </w:p>
    <w:p w:rsidR="006F39BC" w:rsidRDefault="006F39BC">
      <w:pPr>
        <w:framePr w:w="1386" w:wrap="auto" w:hAnchor="text" w:x="6288" w:y="238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MADAGASCAR</w:t>
      </w:r>
    </w:p>
    <w:p w:rsidR="006F39BC" w:rsidRDefault="006F39BC">
      <w:pPr>
        <w:framePr w:w="1386" w:wrap="auto" w:hAnchor="text" w:x="6288" w:y="238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MALAWI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AG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AR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AM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AW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AU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AT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AZ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BS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BH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BD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BB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BY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BE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BZ</w:t>
      </w:r>
    </w:p>
    <w:p w:rsidR="006F39BC" w:rsidRDefault="006F39BC">
      <w:pPr>
        <w:framePr w:w="281" w:wrap="auto" w:hAnchor="text" w:x="595" w:y="256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BJ</w:t>
      </w:r>
    </w:p>
    <w:p w:rsidR="006F39BC" w:rsidRDefault="006F39BC">
      <w:pPr>
        <w:framePr w:w="539" w:wrap="auto" w:hAnchor="text" w:x="878" w:y="256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ANTIGUA</w:t>
      </w:r>
    </w:p>
    <w:p w:rsidR="006F39BC" w:rsidRDefault="006F39BC">
      <w:pPr>
        <w:framePr w:w="561" w:wrap="auto" w:hAnchor="text" w:x="3583" w:y="256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ETHIOPIA</w:t>
      </w:r>
    </w:p>
    <w:p w:rsidR="006F39BC" w:rsidRDefault="006F39BC">
      <w:pPr>
        <w:framePr w:w="585" w:wrap="auto" w:hAnchor="text" w:x="8993" w:y="256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SLOVAKIA</w:t>
      </w:r>
    </w:p>
    <w:p w:rsidR="006F39BC" w:rsidRDefault="006F39BC">
      <w:pPr>
        <w:framePr w:w="664" w:wrap="auto" w:hAnchor="text" w:x="878" w:y="274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ARGENTINA</w:t>
      </w:r>
    </w:p>
    <w:p w:rsidR="006F39BC" w:rsidRDefault="006F39BC">
      <w:pPr>
        <w:framePr w:w="664" w:wrap="auto" w:hAnchor="text" w:x="878" w:y="274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ARMENIA</w:t>
      </w:r>
    </w:p>
    <w:p w:rsidR="006F39BC" w:rsidRDefault="006F39BC">
      <w:pPr>
        <w:framePr w:w="1015" w:wrap="auto" w:hAnchor="text" w:x="3583" w:y="274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FALKLAND ISLANDS</w:t>
      </w:r>
    </w:p>
    <w:p w:rsidR="006F39BC" w:rsidRDefault="006F39BC">
      <w:pPr>
        <w:framePr w:w="1015" w:wrap="auto" w:hAnchor="text" w:x="3583" w:y="274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FAROE ISLANDS</w:t>
      </w:r>
    </w:p>
    <w:p w:rsidR="006F39BC" w:rsidRDefault="006F39BC">
      <w:pPr>
        <w:framePr w:w="1015" w:wrap="auto" w:hAnchor="text" w:x="3583" w:y="274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FIJI</w:t>
      </w:r>
    </w:p>
    <w:p w:rsidR="006F39BC" w:rsidRDefault="006F39BC">
      <w:pPr>
        <w:framePr w:w="589" w:wrap="auto" w:hAnchor="text" w:x="8993" w:y="274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SLOVENIA</w:t>
      </w:r>
    </w:p>
    <w:p w:rsidR="006F39BC" w:rsidRDefault="006F39BC">
      <w:pPr>
        <w:framePr w:w="587" w:wrap="auto" w:hAnchor="text" w:x="6288" w:y="29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MALAYSIA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SB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SO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XS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ZA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SS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ES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LK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XY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XE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KN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LC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XM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VC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SD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SR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SZ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SE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CH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SY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PF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TW</w:t>
      </w:r>
    </w:p>
    <w:p w:rsidR="006F39BC" w:rsidRDefault="006F39BC">
      <w:pPr>
        <w:framePr w:w="276" w:wrap="auto" w:hAnchor="text" w:x="8779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TJ</w:t>
      </w:r>
    </w:p>
    <w:p w:rsidR="006F39BC" w:rsidRDefault="006F39BC">
      <w:pPr>
        <w:framePr w:w="1014" w:wrap="auto" w:hAnchor="text" w:x="8993" w:y="29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SOLOMON ISLANDS</w:t>
      </w:r>
    </w:p>
    <w:p w:rsidR="006F39BC" w:rsidRDefault="006F39BC">
      <w:pPr>
        <w:framePr w:w="1014" w:wrap="auto" w:hAnchor="text" w:x="8993" w:y="29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SOMALIA</w:t>
      </w:r>
    </w:p>
    <w:p w:rsidR="006F39BC" w:rsidRDefault="006F39BC">
      <w:pPr>
        <w:framePr w:w="446" w:wrap="auto" w:hAnchor="text" w:x="878" w:y="311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ARUBA</w:t>
      </w:r>
    </w:p>
    <w:p w:rsidR="006F39BC" w:rsidRDefault="006F39BC">
      <w:pPr>
        <w:framePr w:w="592" w:wrap="auto" w:hAnchor="text" w:x="6288" w:y="311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MALDIVES</w:t>
      </w:r>
    </w:p>
    <w:p w:rsidR="006F39BC" w:rsidRDefault="006F39BC">
      <w:pPr>
        <w:framePr w:w="638" w:wrap="auto" w:hAnchor="text" w:x="878" w:y="329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AUSTRALIA</w:t>
      </w:r>
    </w:p>
    <w:p w:rsidR="006F39BC" w:rsidRDefault="006F39BC">
      <w:pPr>
        <w:framePr w:w="216" w:wrap="auto" w:hAnchor="text" w:x="3370" w:y="329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FI</w:t>
      </w:r>
    </w:p>
    <w:p w:rsidR="006F39BC" w:rsidRDefault="006F39BC">
      <w:pPr>
        <w:framePr w:w="523" w:wrap="auto" w:hAnchor="text" w:x="3583" w:y="329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FINLAND</w:t>
      </w:r>
    </w:p>
    <w:p w:rsidR="006F39BC" w:rsidRDefault="006F39BC">
      <w:pPr>
        <w:framePr w:w="345" w:wrap="auto" w:hAnchor="text" w:x="6288" w:y="329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MALI</w:t>
      </w:r>
    </w:p>
    <w:p w:rsidR="006F39BC" w:rsidRDefault="006F39BC">
      <w:pPr>
        <w:framePr w:w="2086" w:wrap="auto" w:hAnchor="text" w:x="8993" w:y="329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SOMALILAND, REP OF (NORTH SOMALIA)</w:t>
      </w:r>
    </w:p>
    <w:p w:rsidR="006F39BC" w:rsidRDefault="006F39BC">
      <w:pPr>
        <w:framePr w:w="2086" w:wrap="auto" w:hAnchor="text" w:x="8993" w:y="329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SOUTH AFRICA</w:t>
      </w:r>
    </w:p>
    <w:p w:rsidR="006F39BC" w:rsidRDefault="006F39BC">
      <w:pPr>
        <w:framePr w:w="2086" w:wrap="auto" w:hAnchor="text" w:x="8993" w:y="329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SOUTH SUDAN</w:t>
      </w:r>
    </w:p>
    <w:p w:rsidR="006F39BC" w:rsidRDefault="006F39BC">
      <w:pPr>
        <w:framePr w:w="2086" w:wrap="auto" w:hAnchor="text" w:x="8993" w:y="329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SPAIN</w:t>
      </w:r>
    </w:p>
    <w:p w:rsidR="006F39BC" w:rsidRDefault="006F39BC">
      <w:pPr>
        <w:framePr w:w="527" w:wrap="auto" w:hAnchor="text" w:x="878" w:y="347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AUSTRIA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FR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GF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GA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GM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GE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DE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GH</w:t>
      </w:r>
    </w:p>
    <w:p w:rsidR="006F39BC" w:rsidRDefault="006F39BC">
      <w:pPr>
        <w:framePr w:w="283" w:wrap="auto" w:hAnchor="text" w:x="3370" w:y="347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GI</w:t>
      </w:r>
    </w:p>
    <w:p w:rsidR="006F39BC" w:rsidRDefault="006F39BC">
      <w:pPr>
        <w:framePr w:w="506" w:wrap="auto" w:hAnchor="text" w:x="3583" w:y="347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FRANCE</w:t>
      </w:r>
    </w:p>
    <w:p w:rsidR="006F39BC" w:rsidRDefault="006F39BC">
      <w:pPr>
        <w:framePr w:w="436" w:wrap="auto" w:hAnchor="text" w:x="6288" w:y="347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MALTA</w:t>
      </w:r>
    </w:p>
    <w:p w:rsidR="006F39BC" w:rsidRDefault="006F39BC">
      <w:pPr>
        <w:framePr w:w="693" w:wrap="auto" w:hAnchor="text" w:x="878" w:y="365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AZERBAIJAN</w:t>
      </w:r>
    </w:p>
    <w:p w:rsidR="006F39BC" w:rsidRDefault="006F39BC">
      <w:pPr>
        <w:framePr w:w="693" w:wrap="auto" w:hAnchor="text" w:x="878" w:y="365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BAHAMAS</w:t>
      </w:r>
    </w:p>
    <w:p w:rsidR="006F39BC" w:rsidRDefault="006F39BC">
      <w:pPr>
        <w:framePr w:w="918" w:wrap="auto" w:hAnchor="text" w:x="3583" w:y="365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FRENCH GUYANA</w:t>
      </w:r>
    </w:p>
    <w:p w:rsidR="006F39BC" w:rsidRDefault="006F39BC">
      <w:pPr>
        <w:framePr w:w="918" w:wrap="auto" w:hAnchor="text" w:x="3583" w:y="365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GABON</w:t>
      </w:r>
    </w:p>
    <w:p w:rsidR="006F39BC" w:rsidRDefault="006F39BC">
      <w:pPr>
        <w:framePr w:w="1034" w:wrap="auto" w:hAnchor="text" w:x="6288" w:y="365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MARSHALL ISLANDS</w:t>
      </w:r>
    </w:p>
    <w:p w:rsidR="006F39BC" w:rsidRDefault="006F39BC">
      <w:pPr>
        <w:framePr w:w="1034" w:wrap="auto" w:hAnchor="text" w:x="6288" w:y="365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MARTINIQUE</w:t>
      </w:r>
    </w:p>
    <w:p w:rsidR="006F39BC" w:rsidRDefault="006F39BC">
      <w:pPr>
        <w:framePr w:w="1034" w:wrap="auto" w:hAnchor="text" w:x="6288" w:y="365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MAURITANIA</w:t>
      </w:r>
    </w:p>
    <w:p w:rsidR="006F39BC" w:rsidRDefault="006F39BC">
      <w:pPr>
        <w:framePr w:w="1034" w:wrap="auto" w:hAnchor="text" w:x="6288" w:y="365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MAURITIUS</w:t>
      </w:r>
    </w:p>
    <w:p w:rsidR="006F39BC" w:rsidRDefault="006F39BC">
      <w:pPr>
        <w:framePr w:w="537" w:wrap="auto" w:hAnchor="text" w:x="878" w:y="402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BAHRAIN</w:t>
      </w:r>
    </w:p>
    <w:p w:rsidR="006F39BC" w:rsidRDefault="006F39BC">
      <w:pPr>
        <w:framePr w:w="489" w:wrap="auto" w:hAnchor="text" w:x="3583" w:y="402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GAMBIA</w:t>
      </w:r>
    </w:p>
    <w:p w:rsidR="006F39BC" w:rsidRDefault="006F39BC">
      <w:pPr>
        <w:framePr w:w="609" w:wrap="auto" w:hAnchor="text" w:x="8993" w:y="402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SRI LANKA</w:t>
      </w:r>
    </w:p>
    <w:p w:rsidR="006F39BC" w:rsidRDefault="006F39BC">
      <w:pPr>
        <w:framePr w:w="753" w:wrap="auto" w:hAnchor="text" w:x="878" w:y="420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BANGLADESH</w:t>
      </w:r>
    </w:p>
    <w:p w:rsidR="006F39BC" w:rsidRDefault="006F39BC">
      <w:pPr>
        <w:framePr w:w="753" w:wrap="auto" w:hAnchor="text" w:x="878" w:y="420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BARBADOS</w:t>
      </w:r>
    </w:p>
    <w:p w:rsidR="006F39BC" w:rsidRDefault="006F39BC">
      <w:pPr>
        <w:framePr w:w="563" w:wrap="auto" w:hAnchor="text" w:x="3583" w:y="420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GEORGIA</w:t>
      </w:r>
    </w:p>
    <w:p w:rsidR="006F39BC" w:rsidRDefault="006F39BC">
      <w:pPr>
        <w:framePr w:w="914" w:wrap="auto" w:hAnchor="text" w:x="8993" w:y="420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BARTHELEMY</w:t>
      </w:r>
    </w:p>
    <w:p w:rsidR="006F39BC" w:rsidRDefault="006F39BC">
      <w:pPr>
        <w:framePr w:w="914" w:wrap="auto" w:hAnchor="text" w:x="8993" w:y="420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EUSTATIUS</w:t>
      </w:r>
    </w:p>
    <w:p w:rsidR="006F39BC" w:rsidRDefault="006F39BC">
      <w:pPr>
        <w:framePr w:w="914" w:wrap="auto" w:hAnchor="text" w:x="8993" w:y="420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KITTS</w:t>
      </w:r>
    </w:p>
    <w:p w:rsidR="006F39BC" w:rsidRDefault="006F39BC">
      <w:pPr>
        <w:framePr w:w="592" w:wrap="auto" w:hAnchor="text" w:x="3583" w:y="438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GERMANY</w:t>
      </w:r>
    </w:p>
    <w:p w:rsidR="006F39BC" w:rsidRDefault="006F39BC">
      <w:pPr>
        <w:framePr w:w="573" w:wrap="auto" w:hAnchor="text" w:x="6288" w:y="438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MAYOTTE</w:t>
      </w:r>
    </w:p>
    <w:p w:rsidR="006F39BC" w:rsidRDefault="006F39BC">
      <w:pPr>
        <w:framePr w:w="556" w:wrap="auto" w:hAnchor="text" w:x="878" w:y="456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BELARUS</w:t>
      </w:r>
    </w:p>
    <w:p w:rsidR="006F39BC" w:rsidRDefault="006F39BC">
      <w:pPr>
        <w:framePr w:w="457" w:wrap="auto" w:hAnchor="text" w:x="3583" w:y="456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GHANA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MX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FM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MD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MC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MN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ME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MS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MA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MZ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MM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NA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NR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NP</w:t>
      </w:r>
    </w:p>
    <w:p w:rsidR="006F39BC" w:rsidRDefault="006F39BC">
      <w:pPr>
        <w:framePr w:w="285" w:wrap="auto" w:hAnchor="text" w:x="6074" w:y="456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NL</w:t>
      </w:r>
    </w:p>
    <w:p w:rsidR="006F39BC" w:rsidRDefault="006F39BC">
      <w:pPr>
        <w:framePr w:w="492" w:wrap="auto" w:hAnchor="text" w:x="6288" w:y="456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MEXICO</w:t>
      </w:r>
    </w:p>
    <w:p w:rsidR="006F39BC" w:rsidRDefault="006F39BC">
      <w:pPr>
        <w:framePr w:w="545" w:wrap="auto" w:hAnchor="text" w:x="878" w:y="47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BELGIUM</w:t>
      </w:r>
    </w:p>
    <w:p w:rsidR="006F39BC" w:rsidRDefault="006F39BC">
      <w:pPr>
        <w:framePr w:w="650" w:wrap="auto" w:hAnchor="text" w:x="3583" w:y="47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GIBRALTAR</w:t>
      </w:r>
    </w:p>
    <w:p w:rsidR="006F39BC" w:rsidRDefault="006F39BC">
      <w:pPr>
        <w:framePr w:w="650" w:wrap="auto" w:hAnchor="text" w:x="3583" w:y="47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GREECE</w:t>
      </w:r>
    </w:p>
    <w:p w:rsidR="006F39BC" w:rsidRDefault="006F39BC">
      <w:pPr>
        <w:framePr w:w="1958" w:wrap="auto" w:hAnchor="text" w:x="6288" w:y="47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MICRONESIA, FEDERATED STATES OF</w:t>
      </w:r>
    </w:p>
    <w:p w:rsidR="006F39BC" w:rsidRDefault="006F39BC">
      <w:pPr>
        <w:framePr w:w="1958" w:wrap="auto" w:hAnchor="text" w:x="6288" w:y="47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MOLDOVA, REPUBLIC OF</w:t>
      </w:r>
    </w:p>
    <w:p w:rsidR="006F39BC" w:rsidRDefault="006F39BC">
      <w:pPr>
        <w:framePr w:w="1958" w:wrap="auto" w:hAnchor="text" w:x="6288" w:y="47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MONACO</w:t>
      </w:r>
    </w:p>
    <w:p w:rsidR="006F39BC" w:rsidRDefault="006F39BC">
      <w:pPr>
        <w:framePr w:w="570" w:wrap="auto" w:hAnchor="text" w:x="8993" w:y="47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LUCIA</w:t>
      </w:r>
    </w:p>
    <w:p w:rsidR="006F39BC" w:rsidRDefault="006F39BC">
      <w:pPr>
        <w:framePr w:w="448" w:wrap="auto" w:hAnchor="text" w:x="878" w:y="493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BELIZE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GR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GL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GD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GP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GU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GT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GG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GN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GW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GQ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GY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HT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HN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HK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HU</w:t>
      </w:r>
    </w:p>
    <w:p w:rsidR="006F39BC" w:rsidRDefault="006F39BC">
      <w:pPr>
        <w:framePr w:w="293" w:wrap="auto" w:hAnchor="text" w:x="3370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IS</w:t>
      </w:r>
    </w:p>
    <w:p w:rsidR="006F39BC" w:rsidRDefault="006F39BC">
      <w:pPr>
        <w:framePr w:w="743" w:wrap="auto" w:hAnchor="text" w:x="8993" w:y="493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MAARTEN</w:t>
      </w:r>
    </w:p>
    <w:p w:rsidR="006F39BC" w:rsidRDefault="006F39BC">
      <w:pPr>
        <w:framePr w:w="743" w:wrap="auto" w:hAnchor="text" w:x="8993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ST. VINCENT</w:t>
      </w:r>
    </w:p>
    <w:p w:rsidR="006F39BC" w:rsidRDefault="006F39BC">
      <w:pPr>
        <w:framePr w:w="743" w:wrap="auto" w:hAnchor="text" w:x="8993" w:y="4934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SUDAN</w:t>
      </w:r>
    </w:p>
    <w:p w:rsidR="006F39BC" w:rsidRDefault="006F39BC">
      <w:pPr>
        <w:framePr w:w="412" w:wrap="auto" w:hAnchor="text" w:x="878" w:y="511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BENIN</w:t>
      </w:r>
    </w:p>
    <w:p w:rsidR="006F39BC" w:rsidRDefault="006F39BC">
      <w:pPr>
        <w:framePr w:w="698" w:wrap="auto" w:hAnchor="text" w:x="3583" w:y="511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GREENLAND</w:t>
      </w:r>
    </w:p>
    <w:p w:rsidR="006F39BC" w:rsidRDefault="006F39BC">
      <w:pPr>
        <w:framePr w:w="698" w:wrap="auto" w:hAnchor="text" w:x="3583" w:y="511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GRENADA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BM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BT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BO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XB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BA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BW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BR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BN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BG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BF</w:t>
      </w:r>
    </w:p>
    <w:p w:rsidR="006F39BC" w:rsidRDefault="006F39BC">
      <w:pPr>
        <w:framePr w:w="281" w:wrap="auto" w:hAnchor="text" w:x="595" w:y="529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BI</w:t>
      </w:r>
    </w:p>
    <w:p w:rsidR="006F39BC" w:rsidRDefault="006F39BC">
      <w:pPr>
        <w:framePr w:w="585" w:wrap="auto" w:hAnchor="text" w:x="878" w:y="529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BERMUDA</w:t>
      </w:r>
    </w:p>
    <w:p w:rsidR="006F39BC" w:rsidRDefault="006F39BC">
      <w:pPr>
        <w:framePr w:w="628" w:wrap="auto" w:hAnchor="text" w:x="6288" w:y="529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MONGOLIA</w:t>
      </w:r>
    </w:p>
    <w:p w:rsidR="006F39BC" w:rsidRDefault="006F39BC">
      <w:pPr>
        <w:framePr w:w="506" w:wrap="auto" w:hAnchor="text" w:x="878" w:y="548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BHUTAN</w:t>
      </w:r>
    </w:p>
    <w:p w:rsidR="006F39BC" w:rsidRDefault="006F39BC">
      <w:pPr>
        <w:framePr w:w="765" w:wrap="auto" w:hAnchor="text" w:x="3583" w:y="548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GUADELOUPE</w:t>
      </w:r>
    </w:p>
    <w:p w:rsidR="006F39BC" w:rsidRDefault="006F39BC">
      <w:pPr>
        <w:framePr w:w="765" w:wrap="auto" w:hAnchor="text" w:x="3583" w:y="548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GUAM</w:t>
      </w:r>
    </w:p>
    <w:p w:rsidR="006F39BC" w:rsidRDefault="006F39BC">
      <w:pPr>
        <w:framePr w:w="1516" w:wrap="auto" w:hAnchor="text" w:x="6288" w:y="548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MONTENEGRO, REPUBLIC OF</w:t>
      </w:r>
    </w:p>
    <w:p w:rsidR="006F39BC" w:rsidRDefault="006F39BC">
      <w:pPr>
        <w:framePr w:w="1516" w:wrap="auto" w:hAnchor="text" w:x="6288" w:y="548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MONTSERRAT</w:t>
      </w:r>
    </w:p>
    <w:p w:rsidR="006F39BC" w:rsidRDefault="006F39BC">
      <w:pPr>
        <w:framePr w:w="1516" w:wrap="auto" w:hAnchor="text" w:x="6288" w:y="548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MOROCCO</w:t>
      </w:r>
    </w:p>
    <w:p w:rsidR="006F39BC" w:rsidRDefault="006F39BC">
      <w:pPr>
        <w:framePr w:w="611" w:wrap="auto" w:hAnchor="text" w:x="8993" w:y="548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SURINAME</w:t>
      </w:r>
    </w:p>
    <w:p w:rsidR="006F39BC" w:rsidRDefault="006F39BC">
      <w:pPr>
        <w:framePr w:w="491" w:wrap="auto" w:hAnchor="text" w:x="878" w:y="56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BOLIVIA</w:t>
      </w:r>
    </w:p>
    <w:p w:rsidR="006F39BC" w:rsidRDefault="006F39BC">
      <w:pPr>
        <w:framePr w:w="669" w:wrap="auto" w:hAnchor="text" w:x="8993" w:y="56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SWAZILAND</w:t>
      </w:r>
    </w:p>
    <w:p w:rsidR="006F39BC" w:rsidRDefault="006F39BC">
      <w:pPr>
        <w:framePr w:w="544" w:wrap="auto" w:hAnchor="text" w:x="878" w:y="584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BONAIRE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GUATEMALA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GUERNSEY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GUINEA REPUBLIC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GUINEA-BISSAU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GUINEA-EQUATORIAL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GUYANA (BRITISH)</w:t>
      </w:r>
    </w:p>
    <w:p w:rsidR="006F39BC" w:rsidRDefault="006F39BC">
      <w:pPr>
        <w:framePr w:w="1110" w:wrap="auto" w:hAnchor="text" w:x="3583" w:y="584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HAITI</w:t>
      </w:r>
    </w:p>
    <w:p w:rsidR="006F39BC" w:rsidRDefault="006F39BC">
      <w:pPr>
        <w:framePr w:w="537" w:wrap="auto" w:hAnchor="text" w:x="8993" w:y="584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SWEDEN</w:t>
      </w:r>
    </w:p>
    <w:p w:rsidR="006F39BC" w:rsidRDefault="006F39BC">
      <w:pPr>
        <w:framePr w:w="1433" w:wrap="auto" w:hAnchor="text" w:x="878" w:y="60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BOSNIA AND HERZEGOVINA</w:t>
      </w:r>
    </w:p>
    <w:p w:rsidR="006F39BC" w:rsidRDefault="006F39BC">
      <w:pPr>
        <w:framePr w:w="1433" w:wrap="auto" w:hAnchor="text" w:x="878" w:y="60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BOTSWANA</w:t>
      </w:r>
    </w:p>
    <w:p w:rsidR="006F39BC" w:rsidRDefault="006F39BC">
      <w:pPr>
        <w:framePr w:w="1433" w:wrap="auto" w:hAnchor="text" w:x="878" w:y="60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BRAZIL</w:t>
      </w:r>
    </w:p>
    <w:p w:rsidR="006F39BC" w:rsidRDefault="006F39BC">
      <w:pPr>
        <w:framePr w:w="755" w:wrap="auto" w:hAnchor="text" w:x="6288" w:y="60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MOZAMBIQUE</w:t>
      </w:r>
    </w:p>
    <w:p w:rsidR="006F39BC" w:rsidRDefault="006F39BC">
      <w:pPr>
        <w:framePr w:w="755" w:wrap="auto" w:hAnchor="text" w:x="6288" w:y="60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MYANMAR</w:t>
      </w:r>
    </w:p>
    <w:p w:rsidR="006F39BC" w:rsidRDefault="006F39BC">
      <w:pPr>
        <w:framePr w:w="789" w:wrap="auto" w:hAnchor="text" w:x="8993" w:y="602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SWITZERLAND</w:t>
      </w:r>
    </w:p>
    <w:p w:rsidR="006F39BC" w:rsidRDefault="006F39BC">
      <w:pPr>
        <w:framePr w:w="789" w:wrap="auto" w:hAnchor="text" w:x="8993" w:y="602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SYRIA</w:t>
      </w:r>
    </w:p>
    <w:p w:rsidR="006F39BC" w:rsidRDefault="006F39BC">
      <w:pPr>
        <w:framePr w:w="508" w:wrap="auto" w:hAnchor="text" w:x="6288" w:y="639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NAMIBIA</w:t>
      </w:r>
    </w:p>
    <w:p w:rsidR="006F39BC" w:rsidRDefault="006F39BC">
      <w:pPr>
        <w:framePr w:w="422" w:wrap="auto" w:hAnchor="text" w:x="8993" w:y="639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TAHITI</w:t>
      </w:r>
    </w:p>
    <w:p w:rsidR="006F39BC" w:rsidRDefault="006F39BC">
      <w:pPr>
        <w:framePr w:w="475" w:wrap="auto" w:hAnchor="text" w:x="878" w:y="65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BRUNEI</w:t>
      </w:r>
    </w:p>
    <w:p w:rsidR="006F39BC" w:rsidRDefault="006F39BC">
      <w:pPr>
        <w:framePr w:w="1124" w:wrap="auto" w:hAnchor="text" w:x="6288" w:y="65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NAURU, REPUBLIC OF</w:t>
      </w:r>
    </w:p>
    <w:p w:rsidR="006F39BC" w:rsidRDefault="006F39BC">
      <w:pPr>
        <w:framePr w:w="1124" w:wrap="auto" w:hAnchor="text" w:x="6288" w:y="657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NEPAL</w:t>
      </w:r>
    </w:p>
    <w:p w:rsidR="006F39BC" w:rsidRDefault="006F39BC">
      <w:pPr>
        <w:framePr w:w="494" w:wrap="auto" w:hAnchor="text" w:x="8993" w:y="65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TAIWAN</w:t>
      </w:r>
    </w:p>
    <w:p w:rsidR="006F39BC" w:rsidRDefault="006F39BC">
      <w:pPr>
        <w:framePr w:w="594" w:wrap="auto" w:hAnchor="text" w:x="878" w:y="675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BULGARIA</w:t>
      </w:r>
    </w:p>
    <w:p w:rsidR="006F39BC" w:rsidRDefault="006F39BC">
      <w:pPr>
        <w:framePr w:w="650" w:wrap="auto" w:hAnchor="text" w:x="8993" w:y="675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TAJIKISTAN</w:t>
      </w:r>
    </w:p>
    <w:p w:rsidR="006F39BC" w:rsidRDefault="006F39BC">
      <w:pPr>
        <w:framePr w:w="809" w:wrap="auto" w:hAnchor="text" w:x="878" w:y="694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BURKINA FASO</w:t>
      </w:r>
    </w:p>
    <w:p w:rsidR="006F39BC" w:rsidRDefault="006F39BC">
      <w:pPr>
        <w:framePr w:w="809" w:wrap="auto" w:hAnchor="text" w:x="878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BURUNDI</w:t>
      </w:r>
    </w:p>
    <w:p w:rsidR="006F39BC" w:rsidRDefault="006F39BC">
      <w:pPr>
        <w:framePr w:w="1039" w:wrap="auto" w:hAnchor="text" w:x="6288" w:y="694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NETHERLANDS, THE</w:t>
      </w:r>
    </w:p>
    <w:p w:rsidR="006F39BC" w:rsidRDefault="006F39BC">
      <w:pPr>
        <w:framePr w:w="1039" w:wrap="auto" w:hAnchor="text" w:x="6288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NEVIS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TZ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TH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TG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TO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TT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TN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TR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TC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TV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UG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UA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AE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GB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US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UY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UZ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VU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VA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VE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VN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VG</w:t>
      </w:r>
    </w:p>
    <w:p w:rsidR="006F39BC" w:rsidRDefault="006F39BC">
      <w:pPr>
        <w:framePr w:w="271" w:wrap="auto" w:hAnchor="text" w:x="8779" w:y="694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VI</w:t>
      </w:r>
    </w:p>
    <w:p w:rsidR="006F39BC" w:rsidRDefault="006F39BC">
      <w:pPr>
        <w:framePr w:w="582" w:wrap="auto" w:hAnchor="text" w:x="8993" w:y="694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TANZANIA</w:t>
      </w:r>
    </w:p>
    <w:p w:rsidR="006F39BC" w:rsidRDefault="006F39BC">
      <w:pPr>
        <w:framePr w:w="703" w:wrap="auto" w:hAnchor="text" w:x="3583" w:y="712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HONDURAS</w:t>
      </w:r>
    </w:p>
    <w:p w:rsidR="006F39BC" w:rsidRDefault="006F39BC">
      <w:pPr>
        <w:framePr w:w="703" w:wrap="auto" w:hAnchor="text" w:x="3583" w:y="712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HONG KONG</w:t>
      </w:r>
    </w:p>
    <w:p w:rsidR="006F39BC" w:rsidRDefault="006F39BC">
      <w:pPr>
        <w:framePr w:w="703" w:wrap="auto" w:hAnchor="text" w:x="3583" w:y="712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HUNGARY</w:t>
      </w:r>
    </w:p>
    <w:p w:rsidR="006F39BC" w:rsidRDefault="006F39BC">
      <w:pPr>
        <w:framePr w:w="266" w:wrap="auto" w:hAnchor="text" w:x="6074" w:y="712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XN</w:t>
      </w:r>
    </w:p>
    <w:p w:rsidR="006F39BC" w:rsidRDefault="006F39BC">
      <w:pPr>
        <w:framePr w:w="266" w:wrap="auto" w:hAnchor="text" w:x="6074" w:y="712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NC</w:t>
      </w:r>
    </w:p>
    <w:p w:rsidR="006F39BC" w:rsidRDefault="006F39BC">
      <w:pPr>
        <w:framePr w:w="266" w:wrap="auto" w:hAnchor="text" w:x="6074" w:y="712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NZ</w:t>
      </w:r>
    </w:p>
    <w:p w:rsidR="006F39BC" w:rsidRDefault="006F39BC">
      <w:pPr>
        <w:framePr w:w="266" w:wrap="auto" w:hAnchor="text" w:x="6074" w:y="712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NI</w:t>
      </w:r>
    </w:p>
    <w:p w:rsidR="006F39BC" w:rsidRDefault="006F39BC">
      <w:pPr>
        <w:framePr w:w="583" w:wrap="auto" w:hAnchor="text" w:x="8993" w:y="712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THAILAND</w:t>
      </w:r>
    </w:p>
    <w:p w:rsidR="006F39BC" w:rsidRDefault="006F39BC">
      <w:pPr>
        <w:framePr w:w="276" w:wrap="auto" w:hAnchor="text" w:x="595" w:y="730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KH</w:t>
      </w:r>
    </w:p>
    <w:p w:rsidR="006F39BC" w:rsidRDefault="006F39BC">
      <w:pPr>
        <w:framePr w:w="276" w:wrap="auto" w:hAnchor="text" w:x="595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CM</w:t>
      </w:r>
    </w:p>
    <w:p w:rsidR="006F39BC" w:rsidRDefault="006F39BC">
      <w:pPr>
        <w:framePr w:w="276" w:wrap="auto" w:hAnchor="text" w:x="595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CA</w:t>
      </w:r>
    </w:p>
    <w:p w:rsidR="006F39BC" w:rsidRDefault="006F39BC">
      <w:pPr>
        <w:framePr w:w="276" w:wrap="auto" w:hAnchor="text" w:x="595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IC</w:t>
      </w:r>
    </w:p>
    <w:p w:rsidR="006F39BC" w:rsidRDefault="006F39BC">
      <w:pPr>
        <w:framePr w:w="618" w:wrap="auto" w:hAnchor="text" w:x="878" w:y="730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CAMBODIA</w:t>
      </w:r>
    </w:p>
    <w:p w:rsidR="006F39BC" w:rsidRDefault="006F39BC">
      <w:pPr>
        <w:framePr w:w="901" w:wrap="auto" w:hAnchor="text" w:x="6288" w:y="730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NEW CALEDONIA</w:t>
      </w:r>
    </w:p>
    <w:p w:rsidR="006F39BC" w:rsidRDefault="006F39BC">
      <w:pPr>
        <w:framePr w:w="901" w:wrap="auto" w:hAnchor="text" w:x="6288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NEW ZEALAND</w:t>
      </w:r>
    </w:p>
    <w:p w:rsidR="006F39BC" w:rsidRDefault="006F39BC">
      <w:pPr>
        <w:framePr w:w="901" w:wrap="auto" w:hAnchor="text" w:x="6288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NICARAGUA</w:t>
      </w:r>
    </w:p>
    <w:p w:rsidR="006F39BC" w:rsidRDefault="006F39BC">
      <w:pPr>
        <w:framePr w:w="901" w:wrap="auto" w:hAnchor="text" w:x="6288" w:y="730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NIGER</w:t>
      </w:r>
    </w:p>
    <w:p w:rsidR="006F39BC" w:rsidRDefault="006F39BC">
      <w:pPr>
        <w:framePr w:w="405" w:wrap="auto" w:hAnchor="text" w:x="8993" w:y="730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TOGO</w:t>
      </w:r>
    </w:p>
    <w:p w:rsidR="006F39BC" w:rsidRDefault="006F39BC">
      <w:pPr>
        <w:framePr w:w="669" w:wrap="auto" w:hAnchor="text" w:x="878" w:y="748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CAMEROON</w:t>
      </w:r>
    </w:p>
    <w:p w:rsidR="006F39BC" w:rsidRDefault="006F39BC">
      <w:pPr>
        <w:framePr w:w="669" w:wrap="auto" w:hAnchor="text" w:x="878" w:y="74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CANADA</w:t>
      </w:r>
    </w:p>
    <w:p w:rsidR="006F39BC" w:rsidRDefault="006F39BC">
      <w:pPr>
        <w:framePr w:w="460" w:wrap="auto" w:hAnchor="text" w:x="8993" w:y="748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TONGA</w:t>
      </w:r>
    </w:p>
    <w:p w:rsidR="006F39BC" w:rsidRDefault="006F39BC">
      <w:pPr>
        <w:framePr w:w="527" w:wrap="auto" w:hAnchor="text" w:x="3583" w:y="767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ICELAND</w:t>
      </w:r>
    </w:p>
    <w:p w:rsidR="006F39BC" w:rsidRDefault="006F39BC">
      <w:pPr>
        <w:framePr w:w="1219" w:wrap="auto" w:hAnchor="text" w:x="8993" w:y="767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TRINIDAD AND TOBAGO</w:t>
      </w:r>
    </w:p>
    <w:p w:rsidR="006F39BC" w:rsidRDefault="006F39BC">
      <w:pPr>
        <w:framePr w:w="1219" w:wrap="auto" w:hAnchor="text" w:x="8993" w:y="767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TUNISIA</w:t>
      </w:r>
    </w:p>
    <w:p w:rsidR="006F39BC" w:rsidRDefault="006F39BC">
      <w:pPr>
        <w:framePr w:w="1520" w:wrap="auto" w:hAnchor="text" w:x="878" w:y="78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CANARY ISLANDS, THE</w:t>
      </w:r>
    </w:p>
    <w:p w:rsidR="006F39BC" w:rsidRDefault="006F39BC">
      <w:pPr>
        <w:framePr w:w="1520" w:wrap="auto" w:hAnchor="text" w:x="878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CAPE VERDE</w:t>
      </w:r>
    </w:p>
    <w:p w:rsidR="006F39BC" w:rsidRDefault="006F39BC">
      <w:pPr>
        <w:framePr w:w="1520" w:wrap="auto" w:hAnchor="text" w:x="878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CAYMAN ISLANDS</w:t>
      </w:r>
    </w:p>
    <w:p w:rsidR="006F39BC" w:rsidRDefault="006F39BC">
      <w:pPr>
        <w:framePr w:w="1520" w:wrap="auto" w:hAnchor="text" w:x="878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CENTRAL AFRICAN REPUBLIC</w:t>
      </w:r>
    </w:p>
    <w:p w:rsidR="006F39BC" w:rsidRDefault="006F39BC">
      <w:pPr>
        <w:framePr w:w="1520" w:wrap="auto" w:hAnchor="text" w:x="878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CHAD</w:t>
      </w:r>
    </w:p>
    <w:p w:rsidR="006F39BC" w:rsidRDefault="006F39BC">
      <w:pPr>
        <w:framePr w:w="227" w:wrap="auto" w:hAnchor="text" w:x="3370" w:y="78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IN</w:t>
      </w:r>
    </w:p>
    <w:p w:rsidR="006F39BC" w:rsidRDefault="006F39BC">
      <w:pPr>
        <w:framePr w:w="378" w:wrap="auto" w:hAnchor="text" w:x="3583" w:y="78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INDIA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NE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NG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NU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NO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OM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PK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PW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PA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PG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PY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PE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PH</w:t>
      </w:r>
    </w:p>
    <w:p w:rsidR="006F39BC" w:rsidRDefault="006F39BC">
      <w:pPr>
        <w:framePr w:w="283" w:wrap="auto" w:hAnchor="text" w:x="6074" w:y="785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PL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CV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KY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CF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TD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CL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CN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CO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MP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KM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CG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CD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CK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CR</w:t>
      </w:r>
    </w:p>
    <w:p w:rsidR="006F39BC" w:rsidRDefault="006F39BC">
      <w:pPr>
        <w:framePr w:w="271" w:wrap="auto" w:hAnchor="text" w:x="595" w:y="8035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CI</w:t>
      </w:r>
    </w:p>
    <w:p w:rsidR="006F39BC" w:rsidRDefault="006F39BC">
      <w:pPr>
        <w:framePr w:w="227" w:wrap="auto" w:hAnchor="text" w:x="3370" w:y="803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ID</w:t>
      </w:r>
    </w:p>
    <w:p w:rsidR="006F39BC" w:rsidRDefault="006F39BC">
      <w:pPr>
        <w:framePr w:w="635" w:wrap="auto" w:hAnchor="text" w:x="3583" w:y="803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INDONESIA</w:t>
      </w:r>
    </w:p>
    <w:p w:rsidR="006F39BC" w:rsidRDefault="006F39BC">
      <w:pPr>
        <w:framePr w:w="510" w:wrap="auto" w:hAnchor="text" w:x="6288" w:y="803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NIGERIA</w:t>
      </w:r>
    </w:p>
    <w:p w:rsidR="006F39BC" w:rsidRDefault="006F39BC">
      <w:pPr>
        <w:framePr w:w="501" w:wrap="auto" w:hAnchor="text" w:x="8993" w:y="803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TURKEY</w:t>
      </w:r>
    </w:p>
    <w:p w:rsidR="006F39BC" w:rsidRDefault="006F39BC">
      <w:pPr>
        <w:framePr w:w="227" w:wrap="auto" w:hAnchor="text" w:x="3370" w:y="821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IR</w:t>
      </w:r>
    </w:p>
    <w:p w:rsidR="006F39BC" w:rsidRDefault="006F39BC">
      <w:pPr>
        <w:framePr w:w="1492" w:wrap="auto" w:hAnchor="text" w:x="3583" w:y="821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IRAN (ISLAMIC REPUBLIC OF)</w:t>
      </w:r>
    </w:p>
    <w:p w:rsidR="006F39BC" w:rsidRDefault="006F39BC">
      <w:pPr>
        <w:framePr w:w="1492" w:wrap="auto" w:hAnchor="text" w:x="3583" w:y="821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IRAQ</w:t>
      </w:r>
    </w:p>
    <w:p w:rsidR="006F39BC" w:rsidRDefault="006F39BC">
      <w:pPr>
        <w:framePr w:w="352" w:wrap="auto" w:hAnchor="text" w:x="6288" w:y="821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NIUE</w:t>
      </w:r>
    </w:p>
    <w:p w:rsidR="006F39BC" w:rsidRDefault="006F39BC">
      <w:pPr>
        <w:framePr w:w="1505" w:wrap="auto" w:hAnchor="text" w:x="8993" w:y="821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TURKS AND CAICOS ISLANDS</w:t>
      </w:r>
    </w:p>
    <w:p w:rsidR="006F39BC" w:rsidRDefault="006F39BC">
      <w:pPr>
        <w:framePr w:w="1505" w:wrap="auto" w:hAnchor="text" w:x="8993" w:y="821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TUVALU</w:t>
      </w:r>
    </w:p>
    <w:p w:rsidR="006F39BC" w:rsidRDefault="006F39BC">
      <w:pPr>
        <w:framePr w:w="232" w:wrap="auto" w:hAnchor="text" w:x="3370" w:y="840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IQ</w:t>
      </w:r>
    </w:p>
    <w:p w:rsidR="006F39BC" w:rsidRDefault="006F39BC">
      <w:pPr>
        <w:framePr w:w="549" w:wrap="auto" w:hAnchor="text" w:x="6288" w:y="840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NORWAY</w:t>
      </w:r>
    </w:p>
    <w:p w:rsidR="006F39BC" w:rsidRDefault="006F39BC">
      <w:pPr>
        <w:framePr w:w="222" w:wrap="auto" w:hAnchor="text" w:x="3370" w:y="858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IE</w:t>
      </w:r>
    </w:p>
    <w:p w:rsidR="006F39BC" w:rsidRDefault="006F39BC">
      <w:pPr>
        <w:framePr w:w="1207" w:wrap="auto" w:hAnchor="text" w:x="3583" w:y="858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IRELAND, REPUBLIC OF</w:t>
      </w:r>
    </w:p>
    <w:p w:rsidR="006F39BC" w:rsidRDefault="006F39BC">
      <w:pPr>
        <w:framePr w:w="1207" w:wrap="auto" w:hAnchor="text" w:x="3583" w:y="858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ISRAEL</w:t>
      </w:r>
    </w:p>
    <w:p w:rsidR="006F39BC" w:rsidRDefault="006F39BC">
      <w:pPr>
        <w:framePr w:w="407" w:wrap="auto" w:hAnchor="text" w:x="6288" w:y="858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OMAN</w:t>
      </w:r>
    </w:p>
    <w:p w:rsidR="006F39BC" w:rsidRDefault="006F39BC">
      <w:pPr>
        <w:framePr w:w="522" w:wrap="auto" w:hAnchor="text" w:x="8993" w:y="858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UGANDA</w:t>
      </w:r>
    </w:p>
    <w:p w:rsidR="006F39BC" w:rsidRDefault="006F39BC">
      <w:pPr>
        <w:framePr w:w="402" w:wrap="auto" w:hAnchor="text" w:x="878" w:y="87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CHILE</w:t>
      </w:r>
    </w:p>
    <w:p w:rsidR="006F39BC" w:rsidRDefault="006F39BC">
      <w:pPr>
        <w:framePr w:w="212" w:wrap="auto" w:hAnchor="text" w:x="3370" w:y="87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IL</w:t>
      </w:r>
    </w:p>
    <w:p w:rsidR="006F39BC" w:rsidRDefault="006F39BC">
      <w:pPr>
        <w:framePr w:w="583" w:wrap="auto" w:hAnchor="text" w:x="6288" w:y="87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PAKISTAN</w:t>
      </w:r>
    </w:p>
    <w:p w:rsidR="006F39BC" w:rsidRDefault="006F39BC">
      <w:pPr>
        <w:framePr w:w="537" w:wrap="auto" w:hAnchor="text" w:x="8993" w:y="876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UKRAINE</w:t>
      </w:r>
    </w:p>
    <w:p w:rsidR="006F39BC" w:rsidRDefault="006F39BC">
      <w:pPr>
        <w:framePr w:w="1420" w:wrap="auto" w:hAnchor="text" w:x="878" w:y="894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CHINA, PEOPLES REPUBLIC</w:t>
      </w:r>
    </w:p>
    <w:p w:rsidR="006F39BC" w:rsidRDefault="006F39BC">
      <w:pPr>
        <w:framePr w:w="1420" w:wrap="auto" w:hAnchor="text" w:x="878" w:y="894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COLOMBIA</w:t>
      </w:r>
    </w:p>
    <w:p w:rsidR="006F39BC" w:rsidRDefault="006F39BC">
      <w:pPr>
        <w:framePr w:w="217" w:wrap="auto" w:hAnchor="text" w:x="3370" w:y="894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IT</w:t>
      </w:r>
    </w:p>
    <w:p w:rsidR="006F39BC" w:rsidRDefault="006F39BC">
      <w:pPr>
        <w:framePr w:w="388" w:wrap="auto" w:hAnchor="text" w:x="3583" w:y="894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ITALY</w:t>
      </w:r>
    </w:p>
    <w:p w:rsidR="006F39BC" w:rsidRDefault="006F39BC">
      <w:pPr>
        <w:framePr w:w="431" w:wrap="auto" w:hAnchor="text" w:x="6288" w:y="894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PALAU</w:t>
      </w:r>
    </w:p>
    <w:p w:rsidR="006F39BC" w:rsidRDefault="006F39BC">
      <w:pPr>
        <w:framePr w:w="1500" w:wrap="auto" w:hAnchor="text" w:x="8993" w:y="8947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UNITED ARAB EMIRATES</w:t>
      </w:r>
    </w:p>
    <w:p w:rsidR="006F39BC" w:rsidRDefault="006F39BC">
      <w:pPr>
        <w:framePr w:w="1500" w:wrap="auto" w:hAnchor="text" w:x="8993" w:y="894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UNITED KINGDOM</w:t>
      </w:r>
    </w:p>
    <w:p w:rsidR="006F39BC" w:rsidRDefault="006F39BC">
      <w:pPr>
        <w:framePr w:w="1500" w:wrap="auto" w:hAnchor="text" w:x="8993" w:y="894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UNITED STATES OF AMERICA</w:t>
      </w:r>
    </w:p>
    <w:p w:rsidR="006F39BC" w:rsidRDefault="006F39BC">
      <w:pPr>
        <w:framePr w:w="1500" w:wrap="auto" w:hAnchor="text" w:x="8993" w:y="8947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URUGUAY</w:t>
      </w:r>
    </w:p>
    <w:p w:rsidR="006F39BC" w:rsidRDefault="006F39BC">
      <w:pPr>
        <w:framePr w:w="257" w:wrap="auto" w:hAnchor="text" w:x="3370" w:y="912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JM</w:t>
      </w:r>
    </w:p>
    <w:p w:rsidR="006F39BC" w:rsidRDefault="006F39BC">
      <w:pPr>
        <w:framePr w:w="257" w:wrap="auto" w:hAnchor="text" w:x="3370" w:y="912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JP</w:t>
      </w:r>
    </w:p>
    <w:p w:rsidR="006F39BC" w:rsidRDefault="006F39BC">
      <w:pPr>
        <w:framePr w:w="527" w:wrap="auto" w:hAnchor="text" w:x="3583" w:y="912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JAMAICA</w:t>
      </w:r>
    </w:p>
    <w:p w:rsidR="006F39BC" w:rsidRDefault="006F39BC">
      <w:pPr>
        <w:framePr w:w="515" w:wrap="auto" w:hAnchor="text" w:x="6288" w:y="912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PANAMA</w:t>
      </w:r>
    </w:p>
    <w:p w:rsidR="006F39BC" w:rsidRDefault="006F39BC">
      <w:pPr>
        <w:framePr w:w="2121" w:wrap="auto" w:hAnchor="text" w:x="878" w:y="931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COMMONWEALTH NO.  MARIANA ISLANDS</w:t>
      </w:r>
    </w:p>
    <w:p w:rsidR="006F39BC" w:rsidRDefault="006F39BC">
      <w:pPr>
        <w:framePr w:w="2121" w:wrap="auto" w:hAnchor="text" w:x="878" w:y="931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COMOROS</w:t>
      </w:r>
    </w:p>
    <w:p w:rsidR="006F39BC" w:rsidRDefault="006F39BC">
      <w:pPr>
        <w:framePr w:w="426" w:wrap="auto" w:hAnchor="text" w:x="3583" w:y="931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JAPAN</w:t>
      </w:r>
    </w:p>
    <w:p w:rsidR="006F39BC" w:rsidRDefault="006F39BC">
      <w:pPr>
        <w:framePr w:w="1061" w:wrap="auto" w:hAnchor="text" w:x="6288" w:y="9312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PAPUA NEW GUINEA</w:t>
      </w:r>
    </w:p>
    <w:p w:rsidR="006F39BC" w:rsidRDefault="006F39BC">
      <w:pPr>
        <w:framePr w:w="1061" w:wrap="auto" w:hAnchor="text" w:x="6288" w:y="9312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PARAGUAY</w:t>
      </w:r>
    </w:p>
    <w:p w:rsidR="006F39BC" w:rsidRDefault="006F39BC">
      <w:pPr>
        <w:framePr w:w="241" w:wrap="auto" w:hAnchor="text" w:x="3370" w:y="949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JE</w:t>
      </w:r>
    </w:p>
    <w:p w:rsidR="006F39BC" w:rsidRDefault="006F39BC">
      <w:pPr>
        <w:framePr w:w="486" w:wrap="auto" w:hAnchor="text" w:x="3583" w:y="949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JERSEY</w:t>
      </w:r>
    </w:p>
    <w:p w:rsidR="006F39BC" w:rsidRDefault="006F39BC">
      <w:pPr>
        <w:framePr w:w="480" w:wrap="auto" w:hAnchor="text" w:x="878" w:y="96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CONGO</w:t>
      </w:r>
    </w:p>
    <w:p w:rsidR="006F39BC" w:rsidRDefault="006F39BC">
      <w:pPr>
        <w:framePr w:w="256" w:wrap="auto" w:hAnchor="text" w:x="3370" w:y="96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JO</w:t>
      </w:r>
    </w:p>
    <w:p w:rsidR="006F39BC" w:rsidRDefault="006F39BC">
      <w:pPr>
        <w:framePr w:w="256" w:wrap="auto" w:hAnchor="text" w:x="3370" w:y="967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KZ</w:t>
      </w:r>
    </w:p>
    <w:p w:rsidR="006F39BC" w:rsidRDefault="006F39BC">
      <w:pPr>
        <w:framePr w:w="256" w:wrap="auto" w:hAnchor="text" w:x="3370" w:y="967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KE</w:t>
      </w:r>
    </w:p>
    <w:p w:rsidR="006F39BC" w:rsidRDefault="006F39BC">
      <w:pPr>
        <w:framePr w:w="256" w:wrap="auto" w:hAnchor="text" w:x="3370" w:y="967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KI</w:t>
      </w:r>
    </w:p>
    <w:p w:rsidR="006F39BC" w:rsidRDefault="006F39BC">
      <w:pPr>
        <w:framePr w:w="508" w:wrap="auto" w:hAnchor="text" w:x="3583" w:y="96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JORDAN</w:t>
      </w:r>
    </w:p>
    <w:p w:rsidR="006F39BC" w:rsidRDefault="006F39BC">
      <w:pPr>
        <w:framePr w:w="386" w:wrap="auto" w:hAnchor="text" w:x="6288" w:y="96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PERU</w:t>
      </w:r>
    </w:p>
    <w:p w:rsidR="006F39BC" w:rsidRDefault="006F39BC">
      <w:pPr>
        <w:framePr w:w="703" w:wrap="auto" w:hAnchor="text" w:x="8993" w:y="967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UZBEKISTAN</w:t>
      </w:r>
    </w:p>
    <w:p w:rsidR="006F39BC" w:rsidRDefault="006F39BC">
      <w:pPr>
        <w:framePr w:w="703" w:wrap="auto" w:hAnchor="text" w:x="8993" w:y="967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VANUATU</w:t>
      </w:r>
    </w:p>
    <w:p w:rsidR="006F39BC" w:rsidRDefault="006F39BC">
      <w:pPr>
        <w:framePr w:w="2120" w:wrap="auto" w:hAnchor="text" w:x="878" w:y="985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CONGO, THE DEMOCRATIC REPUBLIC  OF</w:t>
      </w:r>
    </w:p>
    <w:p w:rsidR="006F39BC" w:rsidRDefault="006F39BC">
      <w:pPr>
        <w:framePr w:w="2120" w:wrap="auto" w:hAnchor="text" w:x="878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COOK ISLANDS</w:t>
      </w:r>
    </w:p>
    <w:p w:rsidR="006F39BC" w:rsidRDefault="006F39BC">
      <w:pPr>
        <w:framePr w:w="2120" w:wrap="auto" w:hAnchor="text" w:x="878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COSTA RICA</w:t>
      </w:r>
    </w:p>
    <w:p w:rsidR="006F39BC" w:rsidRDefault="006F39BC">
      <w:pPr>
        <w:framePr w:w="2120" w:wrap="auto" w:hAnchor="text" w:x="878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COTE D IVOIRE</w:t>
      </w:r>
    </w:p>
    <w:p w:rsidR="006F39BC" w:rsidRDefault="006F39BC">
      <w:pPr>
        <w:framePr w:w="2120" w:wrap="auto" w:hAnchor="text" w:x="878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CROATIA</w:t>
      </w:r>
    </w:p>
    <w:p w:rsidR="006F39BC" w:rsidRDefault="006F39BC">
      <w:pPr>
        <w:framePr w:w="736" w:wrap="auto" w:hAnchor="text" w:x="3583" w:y="985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KAZAKHSTAN</w:t>
      </w:r>
    </w:p>
    <w:p w:rsidR="006F39BC" w:rsidRDefault="006F39BC">
      <w:pPr>
        <w:framePr w:w="736" w:wrap="auto" w:hAnchor="text" w:x="3583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KENYA</w:t>
      </w:r>
    </w:p>
    <w:p w:rsidR="006F39BC" w:rsidRDefault="006F39BC">
      <w:pPr>
        <w:framePr w:w="928" w:wrap="auto" w:hAnchor="text" w:x="6288" w:y="9859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PHILIPPINES, THE</w:t>
      </w:r>
    </w:p>
    <w:p w:rsidR="006F39BC" w:rsidRDefault="006F39BC">
      <w:pPr>
        <w:framePr w:w="928" w:wrap="auto" w:hAnchor="text" w:x="6288" w:y="9859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POLAND</w:t>
      </w:r>
    </w:p>
    <w:p w:rsidR="006F39BC" w:rsidRDefault="006F39BC">
      <w:pPr>
        <w:framePr w:w="760" w:wrap="auto" w:hAnchor="text" w:x="8993" w:y="1004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0000"/>
          <w:sz w:val="9"/>
        </w:rPr>
      </w:pPr>
      <w:r>
        <w:rPr>
          <w:rFonts w:ascii="HHHAVT+Helvetica"/>
          <w:color w:val="FF0000"/>
          <w:sz w:val="9"/>
        </w:rPr>
        <w:t>VATICAN CITY</w:t>
      </w:r>
    </w:p>
    <w:p w:rsidR="006F39BC" w:rsidRDefault="006F39BC">
      <w:pPr>
        <w:framePr w:w="760" w:wrap="auto" w:hAnchor="text" w:x="8993" w:y="1004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VENEZUELA</w:t>
      </w:r>
    </w:p>
    <w:p w:rsidR="006F39BC" w:rsidRDefault="006F39BC">
      <w:pPr>
        <w:framePr w:w="513" w:wrap="auto" w:hAnchor="text" w:x="3583" w:y="1022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KIRIBATI</w:t>
      </w:r>
    </w:p>
    <w:p w:rsidR="006F39BC" w:rsidRDefault="006F39BC">
      <w:pPr>
        <w:framePr w:w="251" w:wrap="auto" w:hAnchor="text" w:x="6074" w:y="1022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PT</w:t>
      </w:r>
    </w:p>
    <w:p w:rsidR="006F39BC" w:rsidRDefault="006F39BC">
      <w:pPr>
        <w:framePr w:w="635" w:wrap="auto" w:hAnchor="text" w:x="6288" w:y="10224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PORTUGAL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KR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KP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KV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KW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KG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LA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LV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LB</w:t>
      </w:r>
    </w:p>
    <w:p w:rsidR="006F39BC" w:rsidRDefault="006F39BC">
      <w:pPr>
        <w:framePr w:w="281" w:wrap="auto" w:hAnchor="text" w:x="3370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LS</w:t>
      </w:r>
    </w:p>
    <w:p w:rsidR="006F39BC" w:rsidRDefault="006F39BC">
      <w:pPr>
        <w:framePr w:w="1719" w:wrap="auto" w:hAnchor="text" w:x="3583" w:y="1040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KOREA, REPUBLIC OF (SOUTH  K.)</w:t>
      </w:r>
    </w:p>
    <w:p w:rsidR="006F39BC" w:rsidRDefault="006F39BC">
      <w:pPr>
        <w:framePr w:w="1719" w:wrap="auto" w:hAnchor="text" w:x="3583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KOREA, THE D.P.R OF (NORTH  K.)</w:t>
      </w:r>
    </w:p>
    <w:p w:rsidR="006F39BC" w:rsidRDefault="006F39BC">
      <w:pPr>
        <w:framePr w:w="1719" w:wrap="auto" w:hAnchor="text" w:x="3583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KOSOVO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PR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QA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RE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RO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RU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RW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SH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WS</w:t>
      </w:r>
    </w:p>
    <w:p w:rsidR="006F39BC" w:rsidRDefault="006F39BC">
      <w:pPr>
        <w:framePr w:w="287" w:wrap="auto" w:hAnchor="text" w:x="6074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SM</w:t>
      </w:r>
    </w:p>
    <w:p w:rsidR="006F39BC" w:rsidRDefault="006F39BC">
      <w:pPr>
        <w:framePr w:w="765" w:wrap="auto" w:hAnchor="text" w:x="6288" w:y="1040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PUERTO RICO</w:t>
      </w:r>
    </w:p>
    <w:p w:rsidR="006F39BC" w:rsidRDefault="006F39BC">
      <w:pPr>
        <w:framePr w:w="765" w:wrap="auto" w:hAnchor="text" w:x="6288" w:y="1040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QATAR</w:t>
      </w:r>
    </w:p>
    <w:p w:rsidR="006F39BC" w:rsidRDefault="006F39BC">
      <w:pPr>
        <w:framePr w:w="537" w:wrap="auto" w:hAnchor="text" w:x="8993" w:y="1040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VIETNAM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HR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CU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XC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CY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CZ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DK</w:t>
      </w:r>
    </w:p>
    <w:p w:rsidR="006F39BC" w:rsidRDefault="006F39BC">
      <w:pPr>
        <w:framePr w:w="266" w:wrap="auto" w:hAnchor="text" w:x="595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DJ</w:t>
      </w:r>
    </w:p>
    <w:p w:rsidR="006F39BC" w:rsidRDefault="006F39BC">
      <w:pPr>
        <w:framePr w:w="1349" w:wrap="auto" w:hAnchor="text" w:x="8993" w:y="1058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VIRGIN ISLANDS (BRITISH)</w:t>
      </w:r>
    </w:p>
    <w:p w:rsidR="006F39BC" w:rsidRDefault="006F39BC">
      <w:pPr>
        <w:framePr w:w="1349" w:wrap="auto" w:hAnchor="text" w:x="8993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VIRGIN ISLANDS (US)</w:t>
      </w:r>
    </w:p>
    <w:p w:rsidR="006F39BC" w:rsidRDefault="006F39BC">
      <w:pPr>
        <w:framePr w:w="1349" w:wrap="auto" w:hAnchor="text" w:x="8993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YEMEN, REPUBLIC OF</w:t>
      </w:r>
    </w:p>
    <w:p w:rsidR="006F39BC" w:rsidRDefault="006F39BC">
      <w:pPr>
        <w:framePr w:w="1349" w:wrap="auto" w:hAnchor="text" w:x="8993" w:y="1058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ZAMBIA</w:t>
      </w:r>
    </w:p>
    <w:p w:rsidR="006F39BC" w:rsidRDefault="006F39BC">
      <w:pPr>
        <w:framePr w:w="386" w:wrap="auto" w:hAnchor="text" w:x="878" w:y="1077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CUBA</w:t>
      </w:r>
    </w:p>
    <w:p w:rsidR="006F39BC" w:rsidRDefault="006F39BC">
      <w:pPr>
        <w:framePr w:w="1094" w:wrap="auto" w:hAnchor="text" w:x="6288" w:y="10771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REUNION, ISLAND OF</w:t>
      </w:r>
    </w:p>
    <w:p w:rsidR="006F39BC" w:rsidRDefault="006F39BC">
      <w:pPr>
        <w:framePr w:w="1094" w:wrap="auto" w:hAnchor="text" w:x="6288" w:y="10771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ROMANIA</w:t>
      </w:r>
    </w:p>
    <w:p w:rsidR="006F39BC" w:rsidRDefault="006F39BC">
      <w:pPr>
        <w:framePr w:w="585" w:wrap="auto" w:hAnchor="text" w:x="878" w:y="1095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CURACAO</w:t>
      </w:r>
    </w:p>
    <w:p w:rsidR="006F39BC" w:rsidRDefault="006F39BC">
      <w:pPr>
        <w:framePr w:w="493" w:wrap="auto" w:hAnchor="text" w:x="3583" w:y="1095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KUWAIT</w:t>
      </w:r>
    </w:p>
    <w:p w:rsidR="006F39BC" w:rsidRDefault="006F39BC">
      <w:pPr>
        <w:framePr w:w="276" w:wrap="auto" w:hAnchor="text" w:x="8779" w:y="1095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YE</w:t>
      </w:r>
    </w:p>
    <w:p w:rsidR="006F39BC" w:rsidRDefault="006F39BC">
      <w:pPr>
        <w:framePr w:w="276" w:wrap="auto" w:hAnchor="text" w:x="8779" w:y="1095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ZM</w:t>
      </w:r>
    </w:p>
    <w:p w:rsidR="006F39BC" w:rsidRDefault="006F39BC">
      <w:pPr>
        <w:framePr w:w="276" w:wrap="auto" w:hAnchor="text" w:x="8779" w:y="10953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ZW</w:t>
      </w:r>
    </w:p>
    <w:p w:rsidR="006F39BC" w:rsidRDefault="006F39BC">
      <w:pPr>
        <w:framePr w:w="510" w:wrap="auto" w:hAnchor="text" w:x="878" w:y="1113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CYPRUS</w:t>
      </w:r>
    </w:p>
    <w:p w:rsidR="006F39BC" w:rsidRDefault="006F39BC">
      <w:pPr>
        <w:framePr w:w="2005" w:wrap="auto" w:hAnchor="text" w:x="3583" w:y="1113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KYRGYZSTAN</w:t>
      </w:r>
    </w:p>
    <w:p w:rsidR="006F39BC" w:rsidRDefault="006F39BC">
      <w:pPr>
        <w:framePr w:w="2005" w:wrap="auto" w:hAnchor="text" w:x="3583" w:y="1113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LAO PEOPLES DEMOCRATIC REPUBLIC</w:t>
      </w:r>
    </w:p>
    <w:p w:rsidR="006F39BC" w:rsidRDefault="006F39BC">
      <w:pPr>
        <w:framePr w:w="2005" w:wrap="auto" w:hAnchor="text" w:x="3583" w:y="1113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LATVIA</w:t>
      </w:r>
    </w:p>
    <w:p w:rsidR="006F39BC" w:rsidRDefault="006F39BC">
      <w:pPr>
        <w:framePr w:w="1431" w:wrap="auto" w:hAnchor="text" w:x="6288" w:y="11136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RUSSIAN FEDERATION, THE</w:t>
      </w:r>
    </w:p>
    <w:p w:rsidR="006F39BC" w:rsidRDefault="006F39BC">
      <w:pPr>
        <w:framePr w:w="1431" w:wrap="auto" w:hAnchor="text" w:x="6288" w:y="11136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RWANDA</w:t>
      </w:r>
    </w:p>
    <w:p w:rsidR="006F39BC" w:rsidRDefault="006F39BC">
      <w:pPr>
        <w:framePr w:w="1174" w:wrap="auto" w:hAnchor="text" w:x="878" w:y="1131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CZECH REPUBLIC, THE</w:t>
      </w:r>
    </w:p>
    <w:p w:rsidR="006F39BC" w:rsidRDefault="006F39BC">
      <w:pPr>
        <w:framePr w:w="1174" w:wrap="auto" w:hAnchor="text" w:x="878" w:y="11318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DENMARK</w:t>
      </w:r>
    </w:p>
    <w:p w:rsidR="006F39BC" w:rsidRDefault="006F39BC">
      <w:pPr>
        <w:framePr w:w="623" w:wrap="auto" w:hAnchor="text" w:x="8993" w:y="11318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ZIMBABWE</w:t>
      </w:r>
    </w:p>
    <w:p w:rsidR="006F39BC" w:rsidRDefault="006F39BC">
      <w:pPr>
        <w:framePr w:w="789" w:wrap="auto" w:hAnchor="text" w:x="6288" w:y="1150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SAINT HELENA</w:t>
      </w:r>
    </w:p>
    <w:p w:rsidR="006F39BC" w:rsidRDefault="006F39BC">
      <w:pPr>
        <w:framePr w:w="789" w:wrap="auto" w:hAnchor="text" w:x="6288" w:y="11500"/>
        <w:widowControl w:val="0"/>
        <w:autoSpaceDE w:val="0"/>
        <w:autoSpaceDN w:val="0"/>
        <w:spacing w:before="0" w:after="0" w:line="182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SAMOA</w:t>
      </w:r>
    </w:p>
    <w:p w:rsidR="006F39BC" w:rsidRDefault="006F39BC">
      <w:pPr>
        <w:framePr w:w="549" w:wrap="auto" w:hAnchor="text" w:x="878" w:y="1168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DJIBOUTI</w:t>
      </w:r>
    </w:p>
    <w:p w:rsidR="006F39BC" w:rsidRDefault="006F39BC">
      <w:pPr>
        <w:framePr w:w="568" w:wrap="auto" w:hAnchor="text" w:x="3583" w:y="1168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LEBANON</w:t>
      </w:r>
    </w:p>
    <w:p w:rsidR="006F39BC" w:rsidRDefault="006F39BC">
      <w:pPr>
        <w:framePr w:w="276" w:wrap="auto" w:hAnchor="text" w:x="595" w:y="1186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FFFFFF"/>
          <w:sz w:val="9"/>
        </w:rPr>
      </w:pPr>
      <w:r>
        <w:rPr>
          <w:rFonts w:ascii="HHHAVT+Helvetica"/>
          <w:color w:val="FFFFFF"/>
          <w:sz w:val="9"/>
        </w:rPr>
        <w:t>DM</w:t>
      </w:r>
    </w:p>
    <w:p w:rsidR="006F39BC" w:rsidRDefault="006F39BC">
      <w:pPr>
        <w:framePr w:w="589" w:wrap="auto" w:hAnchor="text" w:x="878" w:y="1186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DOMINICA</w:t>
      </w:r>
    </w:p>
    <w:p w:rsidR="006F39BC" w:rsidRDefault="006F39BC">
      <w:pPr>
        <w:framePr w:w="568" w:wrap="auto" w:hAnchor="text" w:x="3583" w:y="1186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LESOTHO</w:t>
      </w:r>
    </w:p>
    <w:p w:rsidR="006F39BC" w:rsidRDefault="006F39BC">
      <w:pPr>
        <w:framePr w:w="708" w:wrap="auto" w:hAnchor="text" w:x="6288" w:y="11865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SAN MARINO</w:t>
      </w:r>
    </w:p>
    <w:p w:rsidR="006F39BC" w:rsidRDefault="006F39BC">
      <w:pPr>
        <w:framePr w:w="211" w:wrap="auto" w:hAnchor="text" w:x="878" w:y="12700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1.</w:t>
      </w:r>
    </w:p>
    <w:p w:rsidR="006F39BC" w:rsidRDefault="006F39BC">
      <w:pPr>
        <w:framePr w:w="211" w:wrap="auto" w:hAnchor="text" w:x="878" w:y="12700"/>
        <w:widowControl w:val="0"/>
        <w:autoSpaceDE w:val="0"/>
        <w:autoSpaceDN w:val="0"/>
        <w:spacing w:before="0" w:after="0" w:line="161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2.</w:t>
      </w:r>
    </w:p>
    <w:p w:rsidR="006F39BC" w:rsidRDefault="006F39BC">
      <w:pPr>
        <w:framePr w:w="211" w:wrap="auto" w:hAnchor="text" w:x="878" w:y="1318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1.</w:t>
      </w:r>
    </w:p>
    <w:p w:rsidR="006F39BC" w:rsidRDefault="006F39BC">
      <w:pPr>
        <w:framePr w:w="211" w:wrap="auto" w:hAnchor="text" w:x="878" w:y="13183"/>
        <w:widowControl w:val="0"/>
        <w:autoSpaceDE w:val="0"/>
        <w:autoSpaceDN w:val="0"/>
        <w:spacing w:before="0" w:after="0" w:line="161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2.</w:t>
      </w:r>
    </w:p>
    <w:p w:rsidR="006F39BC" w:rsidRDefault="006F39BC">
      <w:pPr>
        <w:framePr w:w="3559" w:wrap="auto" w:hAnchor="text" w:x="1034" w:y="13183"/>
        <w:widowControl w:val="0"/>
        <w:autoSpaceDE w:val="0"/>
        <w:autoSpaceDN w:val="0"/>
        <w:spacing w:before="0" w:after="0" w:line="87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The zones for your origin  and destination are the same.</w:t>
      </w:r>
    </w:p>
    <w:p w:rsidR="006F39BC" w:rsidRDefault="006F39BC">
      <w:pPr>
        <w:framePr w:w="3559" w:wrap="auto" w:hAnchor="text" w:x="1034" w:y="13183"/>
        <w:widowControl w:val="0"/>
        <w:autoSpaceDE w:val="0"/>
        <w:autoSpaceDN w:val="0"/>
        <w:spacing w:before="0" w:after="0" w:line="161" w:lineRule="exact"/>
        <w:jc w:val="left"/>
        <w:rPr>
          <w:rFonts w:ascii="HHHAVT+Helvetica"/>
          <w:color w:val="000000"/>
          <w:sz w:val="9"/>
        </w:rPr>
      </w:pPr>
      <w:r>
        <w:rPr>
          <w:rFonts w:ascii="HHHAVT+Helvetica"/>
          <w:color w:val="000000"/>
          <w:sz w:val="9"/>
        </w:rPr>
        <w:t>Any update for service zone please refer to  Customer Service's confirmation.</w:t>
      </w:r>
    </w:p>
    <w:p w:rsidR="006F39BC" w:rsidRDefault="006F39BC">
      <w:pPr>
        <w:spacing w:before="0" w:after="0" w:line="240" w:lineRule="atLeast"/>
        <w:jc w:val="left"/>
        <w:rPr>
          <w:rFonts w:ascii="Arial"/>
          <w:color w:val="FF0000"/>
          <w:sz w:val="14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26" type="#_x0000_t75" style="position:absolute;margin-left:28.7pt;margin-top:2.9pt;width:544.8pt;height:675pt;z-index:-251658240;mso-position-horizontal-relative:page;mso-position-vertical-relative:page">
            <v:imagedata r:id="rId6" o:title=""/>
            <w10:wrap anchorx="page" anchory="page"/>
          </v:shape>
        </w:pict>
      </w:r>
    </w:p>
    <w:sectPr w:rsidR="006F39BC" w:rsidSect="00120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9BC" w:rsidRDefault="006F39BC">
      <w:r>
        <w:separator/>
      </w:r>
    </w:p>
  </w:endnote>
  <w:endnote w:type="continuationSeparator" w:id="0">
    <w:p w:rsidR="006F39BC" w:rsidRDefault="006F3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BMFDP+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HHAVT+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9BC" w:rsidRDefault="006F39BC">
      <w:r>
        <w:separator/>
      </w:r>
    </w:p>
  </w:footnote>
  <w:footnote w:type="continuationSeparator" w:id="0">
    <w:p w:rsidR="006F39BC" w:rsidRDefault="006F3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 w:rsidP="005156A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BC" w:rsidRDefault="006F39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2D"/>
    <w:rsid w:val="001202FF"/>
    <w:rsid w:val="003763FC"/>
    <w:rsid w:val="005156A5"/>
    <w:rsid w:val="006F39BC"/>
    <w:rsid w:val="00812FE3"/>
    <w:rsid w:val="00B06B85"/>
    <w:rsid w:val="00B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2FF"/>
    <w:pPr>
      <w:spacing w:before="120" w:after="240"/>
      <w:jc w:val="both"/>
    </w:pPr>
    <w:rPr>
      <w:sz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5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14405"/>
    <w:rPr>
      <w:sz w:val="18"/>
      <w:szCs w:val="18"/>
      <w:lang w:val="ru-RU"/>
    </w:rPr>
  </w:style>
  <w:style w:type="paragraph" w:styleId="Footer">
    <w:name w:val="footer"/>
    <w:basedOn w:val="Normal"/>
    <w:link w:val="FooterChar"/>
    <w:uiPriority w:val="99"/>
    <w:rsid w:val="005156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14405"/>
    <w:rPr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595</Words>
  <Characters>3394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SERVICE</dc:creator>
  <cp:keywords/>
  <dc:description/>
  <cp:lastModifiedBy>雨林木风</cp:lastModifiedBy>
  <cp:revision>2</cp:revision>
  <dcterms:created xsi:type="dcterms:W3CDTF">2017-05-03T11:17:00Z</dcterms:created>
  <dcterms:modified xsi:type="dcterms:W3CDTF">2017-05-03T11:29:00Z</dcterms:modified>
</cp:coreProperties>
</file>